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C9" w:rsidRDefault="00DC5BC9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DC5BC9" w:rsidRDefault="00DC5BC9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54771E" w:rsidRDefault="0054771E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830227">
        <w:rPr>
          <w:rFonts w:ascii="Arial" w:hAnsi="Arial" w:cs="Arial"/>
          <w:b/>
          <w:sz w:val="20"/>
          <w:szCs w:val="20"/>
        </w:rPr>
        <w:t>FORMULARZ ZGŁOSZENIA</w:t>
      </w:r>
      <w:r w:rsidR="00E67E40">
        <w:rPr>
          <w:rFonts w:ascii="Arial" w:hAnsi="Arial" w:cs="Arial"/>
          <w:b/>
          <w:sz w:val="20"/>
          <w:szCs w:val="20"/>
        </w:rPr>
        <w:t xml:space="preserve"> NA </w:t>
      </w:r>
      <w:r w:rsidR="00E847E7">
        <w:rPr>
          <w:rFonts w:ascii="Arial" w:hAnsi="Arial" w:cs="Arial"/>
          <w:b/>
          <w:sz w:val="20"/>
          <w:szCs w:val="20"/>
        </w:rPr>
        <w:t>„PROFILAKTYKA ROKU</w:t>
      </w:r>
      <w:r w:rsidR="00FC31B5">
        <w:rPr>
          <w:rFonts w:ascii="Arial" w:hAnsi="Arial" w:cs="Arial"/>
          <w:b/>
          <w:sz w:val="20"/>
          <w:szCs w:val="20"/>
        </w:rPr>
        <w:t xml:space="preserve"> 202</w:t>
      </w:r>
      <w:r w:rsidR="003A7C50">
        <w:rPr>
          <w:rFonts w:ascii="Arial" w:hAnsi="Arial" w:cs="Arial"/>
          <w:b/>
          <w:sz w:val="20"/>
          <w:szCs w:val="20"/>
        </w:rPr>
        <w:t>1</w:t>
      </w:r>
      <w:r w:rsidR="00E847E7">
        <w:rPr>
          <w:rFonts w:ascii="Arial" w:hAnsi="Arial" w:cs="Arial"/>
          <w:b/>
          <w:sz w:val="20"/>
          <w:szCs w:val="20"/>
        </w:rPr>
        <w:t>”</w:t>
      </w:r>
    </w:p>
    <w:p w:rsidR="00E847E7" w:rsidRPr="00830227" w:rsidRDefault="00E847E7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4771E" w:rsidRPr="00830227" w:rsidTr="00F02DA9">
        <w:tc>
          <w:tcPr>
            <w:tcW w:w="9464" w:type="dxa"/>
            <w:gridSpan w:val="2"/>
          </w:tcPr>
          <w:p w:rsidR="00830227" w:rsidRPr="00830227" w:rsidRDefault="00830227" w:rsidP="00C6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GoBack"/>
          </w:p>
          <w:p w:rsidR="0054771E" w:rsidRPr="00830227" w:rsidRDefault="00EC020A" w:rsidP="00C6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dotyczące Kandydatki / Kandydata</w:t>
            </w:r>
            <w:r w:rsidR="0054771E" w:rsidRPr="008302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54771E" w:rsidRPr="00830227" w:rsidTr="00F02DA9">
        <w:trPr>
          <w:trHeight w:val="178"/>
        </w:trPr>
        <w:tc>
          <w:tcPr>
            <w:tcW w:w="3652" w:type="dxa"/>
            <w:vAlign w:val="center"/>
          </w:tcPr>
          <w:p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4771E" w:rsidRPr="00830227" w:rsidRDefault="00EC020A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</w:t>
            </w:r>
            <w:r w:rsidR="0054771E"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azwis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</w:t>
            </w:r>
            <w:r w:rsidR="0054771E"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54771E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4771E" w:rsidRPr="00830227" w:rsidTr="00F02DA9">
        <w:tc>
          <w:tcPr>
            <w:tcW w:w="3652" w:type="dxa"/>
            <w:vAlign w:val="center"/>
          </w:tcPr>
          <w:p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 :</w:t>
            </w:r>
          </w:p>
          <w:p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54771E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C040E5" w:rsidRPr="00830227" w:rsidTr="00F02DA9">
        <w:tc>
          <w:tcPr>
            <w:tcW w:w="3652" w:type="dxa"/>
            <w:vAlign w:val="center"/>
          </w:tcPr>
          <w:p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040E5" w:rsidRPr="00830227" w:rsidRDefault="00C040E5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korespondencji</w:t>
            </w:r>
            <w:r w:rsidR="005B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C040E5" w:rsidRPr="00830227" w:rsidRDefault="00C040E5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C040E5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4771E" w:rsidRPr="00830227" w:rsidTr="00F02DA9">
        <w:trPr>
          <w:trHeight w:val="395"/>
        </w:trPr>
        <w:tc>
          <w:tcPr>
            <w:tcW w:w="3652" w:type="dxa"/>
            <w:vAlign w:val="center"/>
          </w:tcPr>
          <w:p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 w:rsidR="00E847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reprezentowanego podmiotu </w:t>
            </w: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54771E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4771E" w:rsidRPr="00830227" w:rsidTr="00F02DA9">
        <w:trPr>
          <w:trHeight w:val="220"/>
        </w:trPr>
        <w:tc>
          <w:tcPr>
            <w:tcW w:w="3652" w:type="dxa"/>
            <w:vAlign w:val="center"/>
          </w:tcPr>
          <w:p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Funkcja:</w:t>
            </w:r>
          </w:p>
          <w:p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54771E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</w:tbl>
    <w:p w:rsidR="00830227" w:rsidRPr="00830227" w:rsidRDefault="00830227" w:rsidP="0054771E">
      <w:pPr>
        <w:pStyle w:val="Tekstpodstawowy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460A0" w:rsidRDefault="006460A0" w:rsidP="0054771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8A445A" w:rsidRDefault="008A445A" w:rsidP="008A445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UZASADNIENIE KANDYDATURY</w:t>
      </w:r>
    </w:p>
    <w:p w:rsidR="00DC5BC9" w:rsidRDefault="008A445A" w:rsidP="0087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A445A">
        <w:rPr>
          <w:rFonts w:ascii="Arial" w:hAnsi="Arial" w:cs="Arial"/>
          <w:sz w:val="20"/>
          <w:szCs w:val="20"/>
        </w:rPr>
        <w:t>…………………………………………</w:t>
      </w:r>
      <w:r w:rsidR="00DC5BC9">
        <w:rPr>
          <w:rFonts w:ascii="Arial" w:hAnsi="Arial" w:cs="Arial"/>
          <w:sz w:val="20"/>
          <w:szCs w:val="20"/>
        </w:rPr>
        <w:t>…..</w:t>
      </w:r>
      <w:r w:rsidRPr="008A445A">
        <w:rPr>
          <w:rFonts w:ascii="Arial" w:hAnsi="Arial" w:cs="Arial"/>
          <w:sz w:val="20"/>
          <w:szCs w:val="20"/>
        </w:rPr>
        <w:t>…</w:t>
      </w:r>
      <w:r w:rsidR="00DC5BC9">
        <w:rPr>
          <w:rFonts w:ascii="Arial" w:hAnsi="Arial" w:cs="Arial"/>
          <w:sz w:val="20"/>
          <w:szCs w:val="20"/>
        </w:rPr>
        <w:t xml:space="preserve"> ..</w:t>
      </w:r>
      <w:r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DC5BC9"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5BC9">
        <w:rPr>
          <w:rFonts w:ascii="Arial" w:hAnsi="Arial" w:cs="Arial"/>
          <w:sz w:val="20"/>
          <w:szCs w:val="20"/>
        </w:rPr>
        <w:t>……..</w:t>
      </w:r>
      <w:r w:rsidR="00DC5BC9"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DC5BC9">
        <w:rPr>
          <w:rFonts w:ascii="Arial" w:hAnsi="Arial" w:cs="Arial"/>
          <w:sz w:val="20"/>
          <w:szCs w:val="20"/>
        </w:rPr>
        <w:t>.</w:t>
      </w:r>
      <w:r w:rsidR="00DC5BC9"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DC5BC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445A" w:rsidRDefault="008A445A" w:rsidP="00872589">
      <w:pPr>
        <w:jc w:val="both"/>
        <w:rPr>
          <w:rFonts w:ascii="Arial" w:hAnsi="Arial" w:cs="Arial"/>
          <w:sz w:val="20"/>
          <w:szCs w:val="20"/>
        </w:rPr>
      </w:pPr>
    </w:p>
    <w:p w:rsidR="00DC5BC9" w:rsidRDefault="004A08E9" w:rsidP="00DC5BC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Łuków, dnia ………………………. 202</w:t>
      </w:r>
      <w:r w:rsidR="003A7C50">
        <w:rPr>
          <w:rFonts w:ascii="Arial" w:hAnsi="Arial" w:cs="Arial"/>
          <w:sz w:val="20"/>
          <w:szCs w:val="20"/>
        </w:rPr>
        <w:t>1</w:t>
      </w:r>
      <w:r w:rsidR="00DC5BC9">
        <w:rPr>
          <w:rFonts w:ascii="Arial" w:hAnsi="Arial" w:cs="Arial"/>
          <w:sz w:val="20"/>
          <w:szCs w:val="20"/>
        </w:rPr>
        <w:t xml:space="preserve"> r.                                 ……………………………………….</w:t>
      </w:r>
    </w:p>
    <w:p w:rsidR="00DC5BC9" w:rsidRPr="00DC5BC9" w:rsidRDefault="00DC5BC9" w:rsidP="00DC5BC9">
      <w:pPr>
        <w:ind w:left="5664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/</w:t>
      </w:r>
      <w:r w:rsidR="00A72E60">
        <w:rPr>
          <w:rFonts w:ascii="Arial" w:hAnsi="Arial" w:cs="Arial"/>
          <w:sz w:val="12"/>
          <w:szCs w:val="12"/>
        </w:rPr>
        <w:t>c</w:t>
      </w:r>
      <w:r w:rsidRPr="00DC5BC9">
        <w:rPr>
          <w:rFonts w:ascii="Arial" w:hAnsi="Arial" w:cs="Arial"/>
          <w:sz w:val="12"/>
          <w:szCs w:val="12"/>
        </w:rPr>
        <w:t>zytelny podpis osoby zgłaszającej</w:t>
      </w:r>
      <w:r>
        <w:rPr>
          <w:rFonts w:ascii="Arial" w:hAnsi="Arial" w:cs="Arial"/>
          <w:sz w:val="12"/>
          <w:szCs w:val="12"/>
        </w:rPr>
        <w:t>/</w:t>
      </w:r>
    </w:p>
    <w:p w:rsidR="00DC5BC9" w:rsidRPr="008A445A" w:rsidRDefault="00DC5BC9" w:rsidP="00872589">
      <w:pPr>
        <w:jc w:val="both"/>
        <w:rPr>
          <w:rFonts w:ascii="Arial" w:hAnsi="Arial" w:cs="Arial"/>
          <w:sz w:val="20"/>
          <w:szCs w:val="20"/>
        </w:rPr>
      </w:pPr>
    </w:p>
    <w:p w:rsidR="00872589" w:rsidRDefault="008C60F2" w:rsidP="00872589">
      <w:pPr>
        <w:jc w:val="both"/>
        <w:rPr>
          <w:rFonts w:ascii="Arial" w:hAnsi="Arial" w:cs="Arial"/>
          <w:sz w:val="20"/>
          <w:szCs w:val="20"/>
        </w:rPr>
      </w:pPr>
      <w:r w:rsidRPr="00872589">
        <w:rPr>
          <w:rFonts w:ascii="Arial" w:hAnsi="Arial" w:cs="Arial"/>
          <w:b/>
          <w:sz w:val="20"/>
          <w:szCs w:val="20"/>
          <w:u w:val="single"/>
        </w:rPr>
        <w:t>UWAGA</w:t>
      </w:r>
      <w:r>
        <w:rPr>
          <w:rFonts w:ascii="Arial" w:hAnsi="Arial" w:cs="Arial"/>
          <w:sz w:val="20"/>
          <w:szCs w:val="20"/>
        </w:rPr>
        <w:t xml:space="preserve">: Zgłoszenie kandydata </w:t>
      </w:r>
      <w:r w:rsidR="00E847E7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E847E7">
        <w:rPr>
          <w:rFonts w:ascii="Arial" w:hAnsi="Arial" w:cs="Arial"/>
          <w:sz w:val="20"/>
          <w:szCs w:val="20"/>
        </w:rPr>
        <w:t>konkursu</w:t>
      </w:r>
      <w:r>
        <w:rPr>
          <w:rFonts w:ascii="Arial" w:hAnsi="Arial" w:cs="Arial"/>
          <w:sz w:val="20"/>
          <w:szCs w:val="20"/>
        </w:rPr>
        <w:t xml:space="preserve"> nie jest jednoznaczne z </w:t>
      </w:r>
      <w:r w:rsidR="00E847E7">
        <w:rPr>
          <w:rFonts w:ascii="Arial" w:hAnsi="Arial" w:cs="Arial"/>
          <w:sz w:val="20"/>
          <w:szCs w:val="20"/>
        </w:rPr>
        <w:t>wyborem na „Profilaktyka Roku</w:t>
      </w:r>
      <w:r w:rsidR="004A08E9">
        <w:rPr>
          <w:rFonts w:ascii="Arial" w:hAnsi="Arial" w:cs="Arial"/>
          <w:sz w:val="20"/>
          <w:szCs w:val="20"/>
        </w:rPr>
        <w:t xml:space="preserve"> 202</w:t>
      </w:r>
      <w:r w:rsidR="003A7C50">
        <w:rPr>
          <w:rFonts w:ascii="Arial" w:hAnsi="Arial" w:cs="Arial"/>
          <w:sz w:val="20"/>
          <w:szCs w:val="20"/>
        </w:rPr>
        <w:t>1</w:t>
      </w:r>
      <w:r w:rsidR="00E847E7">
        <w:rPr>
          <w:rFonts w:ascii="Arial" w:hAnsi="Arial" w:cs="Arial"/>
          <w:sz w:val="20"/>
          <w:szCs w:val="20"/>
        </w:rPr>
        <w:t>”</w:t>
      </w:r>
      <w:r w:rsidR="00872589">
        <w:rPr>
          <w:rFonts w:ascii="Arial" w:hAnsi="Arial" w:cs="Arial"/>
          <w:sz w:val="20"/>
          <w:szCs w:val="20"/>
        </w:rPr>
        <w:t xml:space="preserve"> </w:t>
      </w:r>
    </w:p>
    <w:p w:rsidR="00DC5BC9" w:rsidRDefault="00872589" w:rsidP="00DC5BC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E847E7">
        <w:rPr>
          <w:rFonts w:ascii="Arial" w:hAnsi="Arial" w:cs="Arial"/>
          <w:sz w:val="20"/>
          <w:szCs w:val="20"/>
        </w:rPr>
        <w:t>wyborze</w:t>
      </w:r>
      <w:r>
        <w:rPr>
          <w:rFonts w:ascii="Arial" w:hAnsi="Arial" w:cs="Arial"/>
          <w:sz w:val="20"/>
          <w:szCs w:val="20"/>
        </w:rPr>
        <w:t xml:space="preserve"> na </w:t>
      </w:r>
      <w:r w:rsidR="00E847E7">
        <w:rPr>
          <w:rFonts w:ascii="Arial" w:hAnsi="Arial" w:cs="Arial"/>
          <w:sz w:val="20"/>
          <w:szCs w:val="20"/>
        </w:rPr>
        <w:t>„Profilaktyka Roku”</w:t>
      </w:r>
      <w:r>
        <w:rPr>
          <w:rFonts w:ascii="Arial" w:hAnsi="Arial" w:cs="Arial"/>
          <w:sz w:val="20"/>
          <w:szCs w:val="20"/>
        </w:rPr>
        <w:t xml:space="preserve">, kandydat zostanie poinformowany pisemnie lub telefonicznie </w:t>
      </w:r>
      <w:r w:rsidR="004D568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wskazany numer.</w:t>
      </w:r>
      <w:r w:rsidR="00E847E7">
        <w:rPr>
          <w:rFonts w:ascii="Arial" w:hAnsi="Arial" w:cs="Arial"/>
          <w:sz w:val="20"/>
          <w:szCs w:val="20"/>
        </w:rPr>
        <w:t xml:space="preserve"> Wyniki dostępne będą na stronie </w:t>
      </w:r>
      <w:hyperlink r:id="rId7" w:history="1">
        <w:r w:rsidR="00DC5BC9" w:rsidRPr="00A13F23">
          <w:rPr>
            <w:rStyle w:val="Hipercze"/>
            <w:rFonts w:ascii="Arial" w:hAnsi="Arial" w:cs="Arial"/>
            <w:sz w:val="20"/>
            <w:szCs w:val="20"/>
          </w:rPr>
          <w:t>www.komisja.lukow.pl</w:t>
        </w:r>
      </w:hyperlink>
    </w:p>
    <w:p w:rsidR="00DC5BC9" w:rsidRDefault="00DC5BC9" w:rsidP="00DC5BC9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5BC9" w:rsidRDefault="00DC5BC9" w:rsidP="00DC5BC9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5BC9" w:rsidRDefault="00DC5BC9" w:rsidP="00DC5BC9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5BC9" w:rsidRPr="00DC5BC9" w:rsidRDefault="00DC5BC9" w:rsidP="00DC5BC9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BC9">
        <w:rPr>
          <w:rFonts w:ascii="Arial" w:hAnsi="Arial" w:cs="Arial"/>
          <w:b/>
          <w:sz w:val="20"/>
          <w:szCs w:val="20"/>
        </w:rPr>
        <w:t>OŚWIADCZENIE</w:t>
      </w:r>
    </w:p>
    <w:p w:rsidR="00DC5BC9" w:rsidRDefault="00DC5BC9" w:rsidP="00DC5BC9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30227">
        <w:rPr>
          <w:rFonts w:ascii="Arial" w:hAnsi="Arial" w:cs="Arial"/>
          <w:sz w:val="20"/>
          <w:szCs w:val="20"/>
        </w:rPr>
        <w:t xml:space="preserve">Ja, niżej podpisany, </w:t>
      </w:r>
      <w:r>
        <w:rPr>
          <w:rFonts w:ascii="Arial" w:hAnsi="Arial" w:cs="Arial"/>
          <w:sz w:val="20"/>
          <w:szCs w:val="20"/>
        </w:rPr>
        <w:t xml:space="preserve">wyrażam zgodę i </w:t>
      </w:r>
      <w:r w:rsidRPr="00830227">
        <w:rPr>
          <w:rFonts w:ascii="Arial" w:hAnsi="Arial" w:cs="Arial"/>
          <w:sz w:val="20"/>
          <w:szCs w:val="20"/>
        </w:rPr>
        <w:t xml:space="preserve">deklaruję </w:t>
      </w:r>
      <w:r>
        <w:rPr>
          <w:rFonts w:ascii="Arial" w:hAnsi="Arial" w:cs="Arial"/>
          <w:sz w:val="20"/>
          <w:szCs w:val="20"/>
        </w:rPr>
        <w:t xml:space="preserve">udział </w:t>
      </w:r>
      <w:r w:rsidRPr="00830227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uroczystym nadaniu i wręczeniu nagrody </w:t>
      </w:r>
      <w:r>
        <w:rPr>
          <w:rFonts w:ascii="Arial" w:hAnsi="Arial" w:cs="Arial"/>
          <w:sz w:val="20"/>
          <w:szCs w:val="20"/>
        </w:rPr>
        <w:br/>
        <w:t xml:space="preserve">w konkursie na „Profilaktyka Roku” oraz oświadczam iż zapoznałem się z </w:t>
      </w:r>
      <w:r w:rsidR="005B549A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Regulaminem nadawania nagrody i tytułu</w:t>
      </w:r>
      <w:r w:rsidR="005B54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„Profilaktyk Roku”.</w:t>
      </w:r>
    </w:p>
    <w:p w:rsidR="00DC5BC9" w:rsidRDefault="00DC5BC9" w:rsidP="005C7109">
      <w:pPr>
        <w:pStyle w:val="Tekstpodstawowy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p</w:t>
      </w:r>
      <w:r w:rsidRPr="00F82BED">
        <w:rPr>
          <w:rFonts w:ascii="Arial" w:hAnsi="Arial" w:cs="Arial"/>
          <w:sz w:val="20"/>
          <w:szCs w:val="20"/>
        </w:rPr>
        <w:t xml:space="preserve">otwierdzam prawdziwość wyżej wskazanych danych i zgodnie z </w:t>
      </w:r>
      <w:r w:rsidR="005C7109" w:rsidRPr="005C7109">
        <w:rPr>
          <w:rFonts w:ascii="Arial" w:hAnsi="Arial" w:cs="Arial"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L 119/1 z 04.05.2016 r.)</w:t>
      </w:r>
      <w:r w:rsidRPr="00F82BED">
        <w:rPr>
          <w:rFonts w:ascii="Arial" w:hAnsi="Arial" w:cs="Arial"/>
          <w:sz w:val="20"/>
          <w:szCs w:val="20"/>
        </w:rPr>
        <w:t>, wyrażam zgodę na przetwarzanie moich danych osobowych dla potrzeb niezbędnych do realizacji procesu wybo</w:t>
      </w:r>
      <w:r w:rsidR="0061368E">
        <w:rPr>
          <w:rFonts w:ascii="Arial" w:hAnsi="Arial" w:cs="Arial"/>
          <w:sz w:val="20"/>
          <w:szCs w:val="20"/>
        </w:rPr>
        <w:t xml:space="preserve">ru </w:t>
      </w:r>
      <w:r w:rsidRPr="00F82BE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organizowanym konkursie</w:t>
      </w:r>
      <w:r w:rsidRPr="00F82BED">
        <w:rPr>
          <w:rFonts w:ascii="Arial" w:hAnsi="Arial" w:cs="Arial"/>
          <w:sz w:val="20"/>
          <w:szCs w:val="20"/>
        </w:rPr>
        <w:t>.</w:t>
      </w:r>
    </w:p>
    <w:p w:rsidR="00DC5BC9" w:rsidRPr="00830227" w:rsidRDefault="00DC5BC9" w:rsidP="00DC5BC9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895"/>
      </w:tblGrid>
      <w:tr w:rsidR="00DC5BC9" w:rsidRPr="00830227" w:rsidTr="001035C8">
        <w:trPr>
          <w:trHeight w:val="1214"/>
        </w:trPr>
        <w:tc>
          <w:tcPr>
            <w:tcW w:w="4884" w:type="dxa"/>
            <w:vAlign w:val="center"/>
          </w:tcPr>
          <w:p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5BC9" w:rsidRPr="00830227" w:rsidRDefault="00DC5BC9" w:rsidP="0081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i podpis kandydata:</w:t>
            </w:r>
          </w:p>
          <w:p w:rsidR="00DC5BC9" w:rsidRPr="00830227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5BC9" w:rsidRPr="00830227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5BC9" w:rsidRPr="00830227" w:rsidRDefault="00DC5BC9" w:rsidP="00872589">
      <w:pPr>
        <w:jc w:val="both"/>
        <w:rPr>
          <w:rFonts w:ascii="Arial" w:hAnsi="Arial" w:cs="Arial"/>
          <w:sz w:val="20"/>
          <w:szCs w:val="20"/>
        </w:rPr>
      </w:pPr>
    </w:p>
    <w:sectPr w:rsidR="00DC5BC9" w:rsidRPr="00830227" w:rsidSect="00DC5BC9">
      <w:footerReference w:type="default" r:id="rId8"/>
      <w:pgSz w:w="11906" w:h="16838"/>
      <w:pgMar w:top="284" w:right="1134" w:bottom="3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DF" w:rsidRDefault="006A04DF" w:rsidP="00E847E7">
      <w:pPr>
        <w:spacing w:after="0" w:line="240" w:lineRule="auto"/>
      </w:pPr>
      <w:r>
        <w:separator/>
      </w:r>
    </w:p>
  </w:endnote>
  <w:endnote w:type="continuationSeparator" w:id="0">
    <w:p w:rsidR="006A04DF" w:rsidRDefault="006A04DF" w:rsidP="00E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C9" w:rsidRPr="00DC5BC9" w:rsidRDefault="00DC5BC9">
    <w:pPr>
      <w:pStyle w:val="Stopka"/>
      <w:jc w:val="center"/>
      <w:rPr>
        <w:sz w:val="16"/>
        <w:szCs w:val="16"/>
      </w:rPr>
    </w:pPr>
    <w:r w:rsidRPr="00DC5BC9">
      <w:rPr>
        <w:sz w:val="16"/>
        <w:szCs w:val="16"/>
      </w:rPr>
      <w:fldChar w:fldCharType="begin"/>
    </w:r>
    <w:r w:rsidRPr="00DC5BC9">
      <w:rPr>
        <w:sz w:val="16"/>
        <w:szCs w:val="16"/>
      </w:rPr>
      <w:instrText>PAGE   \* MERGEFORMAT</w:instrText>
    </w:r>
    <w:r w:rsidRPr="00DC5BC9">
      <w:rPr>
        <w:sz w:val="16"/>
        <w:szCs w:val="16"/>
      </w:rPr>
      <w:fldChar w:fldCharType="separate"/>
    </w:r>
    <w:r w:rsidR="002E51CB">
      <w:rPr>
        <w:noProof/>
        <w:sz w:val="16"/>
        <w:szCs w:val="16"/>
      </w:rPr>
      <w:t>1</w:t>
    </w:r>
    <w:r w:rsidRPr="00DC5BC9">
      <w:rPr>
        <w:sz w:val="16"/>
        <w:szCs w:val="16"/>
      </w:rPr>
      <w:fldChar w:fldCharType="end"/>
    </w:r>
  </w:p>
  <w:p w:rsidR="00DC5BC9" w:rsidRDefault="00DC5B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DF" w:rsidRDefault="006A04DF" w:rsidP="00E847E7">
      <w:pPr>
        <w:spacing w:after="0" w:line="240" w:lineRule="auto"/>
      </w:pPr>
      <w:r>
        <w:separator/>
      </w:r>
    </w:p>
  </w:footnote>
  <w:footnote w:type="continuationSeparator" w:id="0">
    <w:p w:rsidR="006A04DF" w:rsidRDefault="006A04DF" w:rsidP="00E84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B5"/>
    <w:rsid w:val="000763CD"/>
    <w:rsid w:val="00095393"/>
    <w:rsid w:val="000E37CC"/>
    <w:rsid w:val="001035C8"/>
    <w:rsid w:val="001117D8"/>
    <w:rsid w:val="00115AA7"/>
    <w:rsid w:val="001C21DD"/>
    <w:rsid w:val="001C650E"/>
    <w:rsid w:val="002427CD"/>
    <w:rsid w:val="002A5331"/>
    <w:rsid w:val="002E51CB"/>
    <w:rsid w:val="00312C4D"/>
    <w:rsid w:val="00341B00"/>
    <w:rsid w:val="00344D3A"/>
    <w:rsid w:val="00360B7C"/>
    <w:rsid w:val="00373A0E"/>
    <w:rsid w:val="00386695"/>
    <w:rsid w:val="003A26AD"/>
    <w:rsid w:val="003A7C50"/>
    <w:rsid w:val="0042566C"/>
    <w:rsid w:val="00484CE3"/>
    <w:rsid w:val="004A08E9"/>
    <w:rsid w:val="004D5686"/>
    <w:rsid w:val="00502100"/>
    <w:rsid w:val="0054771E"/>
    <w:rsid w:val="00574052"/>
    <w:rsid w:val="005A4466"/>
    <w:rsid w:val="005A4D4E"/>
    <w:rsid w:val="005B549A"/>
    <w:rsid w:val="005C7109"/>
    <w:rsid w:val="0061368E"/>
    <w:rsid w:val="006460A0"/>
    <w:rsid w:val="00654B5E"/>
    <w:rsid w:val="006A04DF"/>
    <w:rsid w:val="0075000F"/>
    <w:rsid w:val="007500B5"/>
    <w:rsid w:val="00767D77"/>
    <w:rsid w:val="007B131B"/>
    <w:rsid w:val="007D0E9E"/>
    <w:rsid w:val="00804B2D"/>
    <w:rsid w:val="00815E2C"/>
    <w:rsid w:val="00830227"/>
    <w:rsid w:val="00872589"/>
    <w:rsid w:val="008A445A"/>
    <w:rsid w:val="008C60F2"/>
    <w:rsid w:val="00953D96"/>
    <w:rsid w:val="00967416"/>
    <w:rsid w:val="00A40C77"/>
    <w:rsid w:val="00A61F9C"/>
    <w:rsid w:val="00A72E60"/>
    <w:rsid w:val="00AD7EFE"/>
    <w:rsid w:val="00B54AF9"/>
    <w:rsid w:val="00C040E5"/>
    <w:rsid w:val="00C13FBA"/>
    <w:rsid w:val="00C642CC"/>
    <w:rsid w:val="00CE139C"/>
    <w:rsid w:val="00DC5BC9"/>
    <w:rsid w:val="00E519FC"/>
    <w:rsid w:val="00E67E40"/>
    <w:rsid w:val="00E847E7"/>
    <w:rsid w:val="00EB3A1B"/>
    <w:rsid w:val="00EC020A"/>
    <w:rsid w:val="00EF7AF9"/>
    <w:rsid w:val="00F02DA9"/>
    <w:rsid w:val="00F82BED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ED6C6A-1877-4E01-BC81-5FBA0EDC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7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7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7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40E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7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7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7E7"/>
    <w:rPr>
      <w:vertAlign w:val="superscript"/>
    </w:rPr>
  </w:style>
  <w:style w:type="character" w:styleId="Hipercze">
    <w:name w:val="Hyperlink"/>
    <w:uiPriority w:val="99"/>
    <w:unhideWhenUsed/>
    <w:rsid w:val="00DC5B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5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5BC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5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5B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misja.lu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M%20Pruchnik\BIP\Formularz%20zgloszeni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DCED-3CB0-4B6E-BF9E-BDA102AA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zgloszeniowy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http://www.komisja.lukow.pl/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awrobel</dc:creator>
  <cp:keywords/>
  <cp:lastModifiedBy>Tomek</cp:lastModifiedBy>
  <cp:revision>2</cp:revision>
  <cp:lastPrinted>2013-10-14T08:00:00Z</cp:lastPrinted>
  <dcterms:created xsi:type="dcterms:W3CDTF">2021-10-21T08:20:00Z</dcterms:created>
  <dcterms:modified xsi:type="dcterms:W3CDTF">2021-10-21T08:20:00Z</dcterms:modified>
</cp:coreProperties>
</file>